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B7" w:rsidRPr="00A85239" w:rsidRDefault="00517BB7" w:rsidP="00833CB0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</w:p>
    <w:p w:rsidR="00517BB7" w:rsidRPr="00A85239" w:rsidRDefault="00517BB7" w:rsidP="00833CB0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259.15pt;margin-top:11.65pt;width:253.5pt;height:80.25pt;z-index:-251658240;visibility:visible">
            <v:imagedata r:id="rId4" o:title=""/>
          </v:shape>
        </w:pict>
      </w:r>
      <w:r w:rsidRPr="003453D5">
        <w:rPr>
          <w:rFonts w:cs="Times New Roman"/>
          <w:noProof/>
          <w:lang w:eastAsia="pl-PL"/>
        </w:rPr>
        <w:pict>
          <v:shape id="Obraz 1" o:spid="_x0000_i1025" type="#_x0000_t75" style="width:83.25pt;height:93pt;visibility:visible">
            <v:imagedata r:id="rId5" o:title=""/>
          </v:shape>
        </w:pic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</w:p>
    <w:p w:rsidR="00517BB7" w:rsidRPr="00A85239" w:rsidRDefault="00517BB7" w:rsidP="00833CB0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ab/>
      </w:r>
    </w:p>
    <w:p w:rsidR="00517BB7" w:rsidRPr="00A85239" w:rsidRDefault="00517BB7" w:rsidP="00833CB0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:rsidR="00517BB7" w:rsidRDefault="00517BB7" w:rsidP="00833CB0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:rsidR="00517BB7" w:rsidRDefault="00517BB7" w:rsidP="00833CB0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239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Projekt współfinansowany przez Unię Europejską z Europejskiego Funduszu Rozwoju Regionalnego w ramach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  </w:t>
      </w:r>
    </w:p>
    <w:p w:rsidR="00517BB7" w:rsidRPr="00915C52" w:rsidRDefault="00517BB7" w:rsidP="00833CB0"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         </w:t>
      </w:r>
      <w:r w:rsidRPr="00A85239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Programu Współpracy Transgranicznej Rzeczpospolita Polska – Republika Słowacka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239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2007 – 2013</w:t>
      </w:r>
    </w:p>
    <w:p w:rsidR="00517BB7" w:rsidRDefault="00517BB7" w:rsidP="00833CB0">
      <w:pPr>
        <w:rPr>
          <w:rFonts w:ascii="Times New Roman" w:hAnsi="Times New Roman" w:cs="Times New Roman"/>
          <w:b/>
          <w:bCs/>
        </w:rPr>
      </w:pPr>
    </w:p>
    <w:p w:rsidR="00517BB7" w:rsidRPr="00011BD5" w:rsidRDefault="00517BB7" w:rsidP="0083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RIBR.Rc.042.2.EWT.</w:t>
      </w:r>
      <w:r w:rsidRPr="00C264B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2012</w:t>
      </w:r>
    </w:p>
    <w:p w:rsidR="00517BB7" w:rsidRDefault="00517BB7" w:rsidP="00833CB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:rsidR="00517BB7" w:rsidRPr="00A675FF" w:rsidRDefault="00517BB7" w:rsidP="00833CB0">
      <w:pPr>
        <w:rPr>
          <w:rFonts w:ascii="Times New Roman" w:hAnsi="Times New Roman" w:cs="Times New Roman"/>
        </w:rPr>
      </w:pPr>
      <w:r w:rsidRPr="00A675FF">
        <w:rPr>
          <w:rFonts w:ascii="Times New Roman" w:hAnsi="Times New Roman" w:cs="Times New Roman"/>
        </w:rPr>
        <w:t>Do:</w:t>
      </w:r>
    </w:p>
    <w:p w:rsidR="00517BB7" w:rsidRPr="00A675FF" w:rsidRDefault="00517BB7" w:rsidP="00833CB0">
      <w:pPr>
        <w:rPr>
          <w:rFonts w:ascii="Times New Roman" w:hAnsi="Times New Roman" w:cs="Times New Roman"/>
        </w:rPr>
      </w:pPr>
      <w:r w:rsidRPr="00A675FF">
        <w:rPr>
          <w:rFonts w:ascii="Times New Roman" w:hAnsi="Times New Roman" w:cs="Times New Roman"/>
        </w:rPr>
        <w:t>Urząd Gminy w Ślemieniu</w:t>
      </w:r>
    </w:p>
    <w:p w:rsidR="00517BB7" w:rsidRPr="00A675FF" w:rsidRDefault="00517BB7" w:rsidP="0083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675FF">
        <w:rPr>
          <w:rFonts w:ascii="Times New Roman" w:hAnsi="Times New Roman" w:cs="Times New Roman"/>
        </w:rPr>
        <w:t>l. Krakowska 148</w:t>
      </w:r>
    </w:p>
    <w:p w:rsidR="00517BB7" w:rsidRDefault="00517BB7" w:rsidP="00833CB0">
      <w:pPr>
        <w:rPr>
          <w:rFonts w:ascii="Times New Roman" w:hAnsi="Times New Roman" w:cs="Times New Roman"/>
        </w:rPr>
      </w:pPr>
      <w:r w:rsidRPr="00A675FF">
        <w:rPr>
          <w:rFonts w:ascii="Times New Roman" w:hAnsi="Times New Roman" w:cs="Times New Roman"/>
        </w:rPr>
        <w:t>34-323 Ślemień</w:t>
      </w:r>
    </w:p>
    <w:p w:rsidR="00517BB7" w:rsidRPr="00A675FF" w:rsidRDefault="00517BB7" w:rsidP="00833CB0">
      <w:pPr>
        <w:rPr>
          <w:rFonts w:ascii="Times New Roman" w:hAnsi="Times New Roman" w:cs="Times New Roman"/>
        </w:rPr>
      </w:pPr>
    </w:p>
    <w:p w:rsidR="00517BB7" w:rsidRDefault="00517BB7" w:rsidP="00833CB0">
      <w:pPr>
        <w:rPr>
          <w:rFonts w:ascii="Times New Roman" w:hAnsi="Times New Roman" w:cs="Times New Roman"/>
          <w:b/>
          <w:bCs/>
        </w:rPr>
      </w:pPr>
      <w:r w:rsidRPr="00915C52">
        <w:rPr>
          <w:rFonts w:ascii="Times New Roman" w:hAnsi="Times New Roman" w:cs="Times New Roman"/>
          <w:b/>
          <w:bCs/>
        </w:rPr>
        <w:t>Wykonawca:</w:t>
      </w:r>
    </w:p>
    <w:p w:rsidR="00517BB7" w:rsidRPr="00915C52" w:rsidRDefault="00517BB7" w:rsidP="0083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BB7" w:rsidRPr="00011BD5" w:rsidRDefault="00517BB7" w:rsidP="00833CB0">
      <w:pPr>
        <w:spacing w:line="360" w:lineRule="auto"/>
        <w:rPr>
          <w:rFonts w:ascii="Times New Roman" w:hAnsi="Times New Roman" w:cs="Times New Roman"/>
        </w:rPr>
      </w:pPr>
      <w:r w:rsidRPr="00011BD5">
        <w:rPr>
          <w:rFonts w:ascii="Times New Roman" w:hAnsi="Times New Roman" w:cs="Times New Roman"/>
        </w:rPr>
        <w:t xml:space="preserve">Wykonanie 500 szt. </w:t>
      </w:r>
      <w:r>
        <w:rPr>
          <w:rFonts w:ascii="Times New Roman" w:hAnsi="Times New Roman" w:cs="Times New Roman"/>
        </w:rPr>
        <w:t>u</w:t>
      </w:r>
      <w:r w:rsidRPr="00011BD5">
        <w:rPr>
          <w:rFonts w:ascii="Times New Roman" w:hAnsi="Times New Roman" w:cs="Times New Roman"/>
        </w:rPr>
        <w:t>lotek- materiałów promocyjnych</w:t>
      </w:r>
    </w:p>
    <w:p w:rsidR="00517BB7" w:rsidRDefault="00517BB7" w:rsidP="00833CB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brutto słownie (zł/ 1 szt. ulotki):</w:t>
      </w:r>
    </w:p>
    <w:p w:rsidR="00517BB7" w:rsidRDefault="00517BB7" w:rsidP="00833C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BB7" w:rsidRDefault="00517BB7" w:rsidP="00833C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zgadzam się na warunki przedstawione przez zamawiającego. W przypadku przyznania zamówienia zobowiązuję się do zawarcia umowy w miejscu i terminie wskazanym przez zamawiającego.</w:t>
      </w:r>
    </w:p>
    <w:p w:rsidR="00517BB7" w:rsidRDefault="00517BB7" w:rsidP="00833CB0">
      <w:pPr>
        <w:spacing w:line="360" w:lineRule="auto"/>
        <w:jc w:val="both"/>
        <w:rPr>
          <w:rFonts w:ascii="Times New Roman" w:hAnsi="Times New Roman" w:cs="Times New Roman"/>
        </w:rPr>
      </w:pPr>
    </w:p>
    <w:p w:rsidR="00517BB7" w:rsidRDefault="00517BB7" w:rsidP="00833C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</w:t>
      </w:r>
    </w:p>
    <w:p w:rsidR="00517BB7" w:rsidRPr="00011BD5" w:rsidRDefault="00517BB7" w:rsidP="00833C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11BD5">
        <w:rPr>
          <w:rFonts w:ascii="Times New Roman" w:hAnsi="Times New Roman" w:cs="Times New Roman"/>
          <w:sz w:val="20"/>
          <w:szCs w:val="20"/>
        </w:rPr>
        <w:t>Miejsce i data</w:t>
      </w:r>
      <w:r w:rsidRPr="00011BD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1BD5">
        <w:rPr>
          <w:rFonts w:ascii="Times New Roman" w:hAnsi="Times New Roman" w:cs="Times New Roman"/>
          <w:sz w:val="20"/>
          <w:szCs w:val="20"/>
        </w:rPr>
        <w:t>Podpis</w:t>
      </w:r>
    </w:p>
    <w:p w:rsidR="00517BB7" w:rsidRDefault="00517BB7">
      <w:pPr>
        <w:rPr>
          <w:rFonts w:cs="Times New Roman"/>
        </w:rPr>
      </w:pPr>
    </w:p>
    <w:sectPr w:rsidR="00517BB7" w:rsidSect="00833CB0">
      <w:pgSz w:w="11906" w:h="16838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CB0"/>
    <w:rsid w:val="00011BD5"/>
    <w:rsid w:val="002E79EB"/>
    <w:rsid w:val="003279E1"/>
    <w:rsid w:val="003453D5"/>
    <w:rsid w:val="00517BB7"/>
    <w:rsid w:val="007C74E8"/>
    <w:rsid w:val="00833CB0"/>
    <w:rsid w:val="00915C52"/>
    <w:rsid w:val="00A46056"/>
    <w:rsid w:val="00A675FF"/>
    <w:rsid w:val="00A85239"/>
    <w:rsid w:val="00BF26D8"/>
    <w:rsid w:val="00C264B7"/>
    <w:rsid w:val="00C62AFA"/>
    <w:rsid w:val="00E8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B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33CB0"/>
    <w:pPr>
      <w:suppressAutoHyphens/>
      <w:spacing w:after="0" w:line="240" w:lineRule="auto"/>
      <w:jc w:val="center"/>
    </w:pPr>
    <w:rPr>
      <w:rFonts w:ascii="Arial Narrow" w:hAnsi="Arial Narrow" w:cs="Arial Narrow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833CB0"/>
    <w:rPr>
      <w:rFonts w:ascii="Arial Narrow" w:hAnsi="Arial Narrow" w:cs="Arial Narrow"/>
      <w:b/>
      <w:bCs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3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CB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140</Words>
  <Characters>846</Characters>
  <Application>Microsoft Office Outlook</Application>
  <DocSecurity>0</DocSecurity>
  <Lines>0</Lines>
  <Paragraphs>0</Paragraphs>
  <ScaleCrop>false</ScaleCrop>
  <Company>Biuro Projektu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Ślemień</dc:creator>
  <cp:keywords/>
  <dc:description/>
  <cp:lastModifiedBy>Inwestycje1</cp:lastModifiedBy>
  <cp:revision>2</cp:revision>
  <dcterms:created xsi:type="dcterms:W3CDTF">2012-09-18T09:07:00Z</dcterms:created>
  <dcterms:modified xsi:type="dcterms:W3CDTF">2012-09-18T09:07:00Z</dcterms:modified>
</cp:coreProperties>
</file>